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1FA9" w14:textId="2D5A699F" w:rsidR="00752403" w:rsidRPr="00186DB5" w:rsidRDefault="00752403" w:rsidP="0075240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p w14:paraId="3806F47F" w14:textId="59BEF768" w:rsidR="0013179F" w:rsidRPr="007A6148" w:rsidRDefault="0013179F" w:rsidP="0013179F">
      <w:pPr>
        <w:pStyle w:val="NormalWeb"/>
        <w:jc w:val="both"/>
        <w:rPr>
          <w:rFonts w:ascii="Calibri" w:hAnsi="Calibri" w:cs="Calibri"/>
          <w:b/>
          <w:bCs/>
          <w:lang w:val="en-AU"/>
        </w:rPr>
      </w:pPr>
      <w:r>
        <w:rPr>
          <w:rFonts w:ascii="Calibri" w:hAnsi="Calibri" w:cs="Calibri"/>
          <w:b/>
          <w:bCs/>
        </w:rPr>
        <w:t xml:space="preserve">Supplementary File - </w:t>
      </w:r>
      <w:r w:rsidR="007A6148" w:rsidRPr="006A46A8">
        <w:rPr>
          <w:rFonts w:ascii="Calibri" w:hAnsi="Calibri" w:cs="Calibri"/>
          <w:b/>
          <w:bCs/>
          <w:lang w:val="en-AU"/>
        </w:rPr>
        <w:t>Leukocyte-associated immunoglobulin-like receptor 1 (LAIR1) is reduced with preeclampsia and small for gestational aged fetuses.</w:t>
      </w:r>
    </w:p>
    <w:p w14:paraId="44BFBFE6" w14:textId="4368505E" w:rsidR="00E63DB2" w:rsidRPr="006A46A8" w:rsidRDefault="00E63DB2" w:rsidP="00E63DB2">
      <w:pPr>
        <w:pStyle w:val="NormalWeb"/>
        <w:jc w:val="both"/>
        <w:rPr>
          <w:rFonts w:ascii="Calibri" w:hAnsi="Calibri" w:cs="Calibri"/>
          <w:lang w:val="en-AU"/>
        </w:rPr>
      </w:pPr>
      <w:r w:rsidRPr="006A46A8">
        <w:rPr>
          <w:rFonts w:ascii="Calibri" w:hAnsi="Calibri" w:cs="Calibri"/>
          <w:lang w:val="en-AU"/>
        </w:rPr>
        <w:t xml:space="preserve">Lucy A. </w:t>
      </w:r>
      <w:proofErr w:type="gramStart"/>
      <w:r w:rsidRPr="006A46A8">
        <w:rPr>
          <w:rFonts w:ascii="Calibri" w:hAnsi="Calibri" w:cs="Calibri"/>
          <w:lang w:val="en-AU"/>
        </w:rPr>
        <w:t>Bartho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proofErr w:type="gramEnd"/>
      <w:r w:rsidRPr="006A46A8">
        <w:rPr>
          <w:rFonts w:ascii="Calibri" w:hAnsi="Calibri" w:cs="Calibri"/>
          <w:vertAlign w:val="superscript"/>
          <w:lang w:val="en-AU"/>
        </w:rPr>
        <w:t>,*</w:t>
      </w:r>
      <w:r w:rsidRPr="006A46A8">
        <w:rPr>
          <w:rFonts w:ascii="Calibri" w:hAnsi="Calibri" w:cs="Calibri"/>
          <w:lang w:val="en-AU"/>
        </w:rPr>
        <w:t>, Susan P Walker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r w:rsidRPr="006A46A8">
        <w:rPr>
          <w:rFonts w:ascii="Calibri" w:hAnsi="Calibri" w:cs="Calibri"/>
          <w:lang w:val="en-AU"/>
        </w:rPr>
        <w:t>, Ping Cannon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r w:rsidRPr="006A46A8">
        <w:rPr>
          <w:rFonts w:ascii="Calibri" w:hAnsi="Calibri" w:cs="Calibri"/>
          <w:lang w:val="en-AU"/>
        </w:rPr>
        <w:t>, Tuong-Vi Nguyen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r w:rsidRPr="006A46A8">
        <w:rPr>
          <w:rFonts w:ascii="Calibri" w:hAnsi="Calibri" w:cs="Calibri"/>
          <w:lang w:val="en-AU"/>
        </w:rPr>
        <w:t>, Anna Nguyen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r w:rsidRPr="006A46A8">
        <w:rPr>
          <w:rFonts w:ascii="Calibri" w:hAnsi="Calibri" w:cs="Calibri"/>
          <w:lang w:val="en-AU"/>
        </w:rPr>
        <w:t>, Stefan M Botha</w:t>
      </w:r>
      <w:r w:rsidRPr="006A46A8">
        <w:rPr>
          <w:rFonts w:ascii="Calibri" w:hAnsi="Calibri" w:cs="Calibri"/>
          <w:vertAlign w:val="superscript"/>
          <w:lang w:val="en-AU"/>
        </w:rPr>
        <w:t>a,b,c</w:t>
      </w:r>
      <w:r w:rsidR="00BE0301">
        <w:rPr>
          <w:rFonts w:ascii="Calibri" w:hAnsi="Calibri" w:cs="Calibri"/>
          <w:vertAlign w:val="superscript"/>
          <w:lang w:val="en-AU"/>
        </w:rPr>
        <w:t>,d,e,f</w:t>
      </w:r>
      <w:r w:rsidRPr="006A46A8">
        <w:rPr>
          <w:rFonts w:ascii="Calibri" w:hAnsi="Calibri" w:cs="Calibri"/>
          <w:lang w:val="en-AU"/>
        </w:rPr>
        <w:t>, Natalie J. Hannan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r w:rsidRPr="006A46A8">
        <w:rPr>
          <w:rFonts w:ascii="Calibri" w:hAnsi="Calibri" w:cs="Calibri"/>
          <w:lang w:val="en-AU"/>
        </w:rPr>
        <w:t>, Stephen Tong</w:t>
      </w:r>
      <w:r w:rsidRPr="006A46A8">
        <w:rPr>
          <w:rFonts w:ascii="Calibri" w:hAnsi="Calibri" w:cs="Calibri"/>
          <w:vertAlign w:val="superscript"/>
          <w:lang w:val="en-AU"/>
        </w:rPr>
        <w:t>a,b</w:t>
      </w:r>
      <w:r w:rsidRPr="006A46A8">
        <w:rPr>
          <w:rFonts w:ascii="Calibri" w:hAnsi="Calibri" w:cs="Calibri"/>
          <w:lang w:val="en-AU"/>
        </w:rPr>
        <w:t>, Tu’uhevaha J. Kaitu’u-Lino</w:t>
      </w:r>
      <w:r w:rsidRPr="006A46A8">
        <w:rPr>
          <w:rFonts w:ascii="Calibri" w:hAnsi="Calibri" w:cs="Calibri"/>
          <w:vertAlign w:val="superscript"/>
          <w:lang w:val="en-AU"/>
        </w:rPr>
        <w:t>a,b*</w:t>
      </w:r>
      <w:r w:rsidRPr="006A46A8">
        <w:rPr>
          <w:rFonts w:ascii="Calibri" w:hAnsi="Calibri" w:cs="Calibri"/>
          <w:lang w:val="en-AU"/>
        </w:rPr>
        <w:t xml:space="preserve">. </w:t>
      </w:r>
    </w:p>
    <w:p w14:paraId="0B31BC44" w14:textId="77777777" w:rsidR="00E63DB2" w:rsidRPr="006A46A8" w:rsidRDefault="00E63DB2" w:rsidP="00E10707">
      <w:pPr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</w:pPr>
      <w:r w:rsidRPr="006A46A8">
        <w:rPr>
          <w:rFonts w:ascii="Calibri" w:eastAsia="Times New Roman" w:hAnsi="Calibri" w:cs="Calibri"/>
          <w:i/>
          <w:iCs/>
          <w:color w:val="000000"/>
          <w:sz w:val="24"/>
          <w:szCs w:val="24"/>
          <w:vertAlign w:val="superscript"/>
          <w:lang w:val="en-AU"/>
        </w:rPr>
        <w:t>a</w:t>
      </w:r>
      <w:r w:rsidRPr="006A46A8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  <w:t xml:space="preserve"> Translational Obstetrics Group, The Department of Obstetrics and Gynaecology, Mercy Hospital for Women, University of Melbourne, 163 Studley Road, Heidelberg 3084, Victoria, Australia.</w:t>
      </w:r>
    </w:p>
    <w:p w14:paraId="0E102ACA" w14:textId="77777777" w:rsidR="00E63DB2" w:rsidRPr="006A46A8" w:rsidRDefault="00E63DB2" w:rsidP="00E10707">
      <w:pPr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</w:pPr>
      <w:r w:rsidRPr="006A46A8">
        <w:rPr>
          <w:rFonts w:ascii="Calibri" w:eastAsia="Times New Roman" w:hAnsi="Calibri" w:cs="Calibri"/>
          <w:i/>
          <w:iCs/>
          <w:color w:val="000000"/>
          <w:sz w:val="24"/>
          <w:szCs w:val="24"/>
          <w:vertAlign w:val="superscript"/>
          <w:lang w:val="en-AU"/>
        </w:rPr>
        <w:t>b</w:t>
      </w:r>
      <w:r w:rsidRPr="006A46A8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  <w:t xml:space="preserve"> Mercy Perinatal, Mercy Hospital for Women, Victoria, Australia.</w:t>
      </w:r>
    </w:p>
    <w:p w14:paraId="1D462FB2" w14:textId="77777777" w:rsidR="00E63DB2" w:rsidRDefault="00E63DB2" w:rsidP="00E10707">
      <w:pPr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</w:pPr>
      <w:r w:rsidRPr="006A46A8">
        <w:rPr>
          <w:rFonts w:ascii="Calibri" w:eastAsia="Times New Roman" w:hAnsi="Calibri" w:cs="Calibri"/>
          <w:i/>
          <w:iCs/>
          <w:color w:val="000000"/>
          <w:sz w:val="24"/>
          <w:szCs w:val="24"/>
          <w:vertAlign w:val="superscript"/>
          <w:lang w:val="en-AU"/>
        </w:rPr>
        <w:t>c</w:t>
      </w:r>
      <w:r w:rsidRPr="006A46A8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  <w:t xml:space="preserve"> Charité – Universitätsmedizin Berlin, corporate member of Freie Universität at Berlin and Humboldt-Universität, Berlin, Germany.</w:t>
      </w:r>
    </w:p>
    <w:p w14:paraId="632D53FE" w14:textId="1688457F" w:rsidR="00BE0301" w:rsidRPr="00323C68" w:rsidRDefault="00BE0301" w:rsidP="00E107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</w:pPr>
      <w:r w:rsidRPr="00323C68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n-GB"/>
        </w:rPr>
        <w:t>d</w:t>
      </w:r>
      <w:r w:rsidR="007608C1" w:rsidRPr="00323C68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n-GB"/>
        </w:rPr>
        <w:t xml:space="preserve"> </w:t>
      </w:r>
      <w:r w:rsidRPr="00323C68"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  <w:t>Experimental and Clinical Research Center, a cooperation between the Max-Delbrück-Center for Molecular Medicine in the Helmholtz Association and the Charité - Universitätsmedizin Berlin, Berlin, Germany</w:t>
      </w:r>
      <w:r w:rsidR="00E10707"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  <w:t>.</w:t>
      </w:r>
    </w:p>
    <w:p w14:paraId="5CFC2E7C" w14:textId="04DED3CF" w:rsidR="00BE0301" w:rsidRPr="00323C68" w:rsidRDefault="00BE0301" w:rsidP="00E107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</w:pPr>
      <w:r w:rsidRPr="00323C68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n-GB"/>
        </w:rPr>
        <w:t>e</w:t>
      </w:r>
      <w:r w:rsidR="007608C1" w:rsidRPr="00323C68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n-GB"/>
        </w:rPr>
        <w:t xml:space="preserve"> </w:t>
      </w:r>
      <w:r w:rsidRPr="00323C68"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  <w:t>Max-Delbrück-Center for Molecular Medicine in the Helmholtz Association (MDC), Berlin, Germany</w:t>
      </w:r>
      <w:r w:rsidR="00E10707"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  <w:t>.</w:t>
      </w:r>
    </w:p>
    <w:p w14:paraId="6B7483F0" w14:textId="7370684A" w:rsidR="00BE0301" w:rsidRPr="00323C68" w:rsidRDefault="00BE0301" w:rsidP="00E107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</w:pPr>
      <w:r w:rsidRPr="00323C68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n-GB"/>
        </w:rPr>
        <w:t>f</w:t>
      </w:r>
      <w:r w:rsidR="007608C1" w:rsidRPr="00323C68">
        <w:rPr>
          <w:rFonts w:ascii="Calibri" w:eastAsia="Calibri" w:hAnsi="Calibri" w:cs="Calibri"/>
          <w:i/>
          <w:iCs/>
          <w:color w:val="000000"/>
          <w:sz w:val="24"/>
          <w:szCs w:val="24"/>
          <w:vertAlign w:val="superscript"/>
          <w:lang w:val="en-GB"/>
        </w:rPr>
        <w:t xml:space="preserve"> </w:t>
      </w:r>
      <w:r w:rsidRPr="00323C68"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  <w:t>DZHK (German Center for Cardiovascular Research), partner site Berlin, Germany</w:t>
      </w:r>
      <w:r w:rsidR="00E10707">
        <w:rPr>
          <w:rFonts w:ascii="Calibri" w:eastAsia="Calibri" w:hAnsi="Calibri" w:cs="Calibri"/>
          <w:i/>
          <w:iCs/>
          <w:color w:val="000000"/>
          <w:sz w:val="24"/>
          <w:szCs w:val="24"/>
          <w:lang w:val="en-GB"/>
        </w:rPr>
        <w:t>.</w:t>
      </w:r>
    </w:p>
    <w:p w14:paraId="55714670" w14:textId="77777777" w:rsidR="00323C68" w:rsidRDefault="00323C6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br w:type="page"/>
      </w:r>
    </w:p>
    <w:p w14:paraId="652E6103" w14:textId="2027A74A" w:rsidR="00323C68" w:rsidRPr="00712E24" w:rsidRDefault="00323C68" w:rsidP="00323C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853DE3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lastRenderedPageBreak/>
        <w:t xml:space="preserve">Supplementary 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1</w:t>
      </w:r>
      <w:r w:rsidRPr="00183E8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: </w:t>
      </w:r>
      <w:r w:rsidRPr="00183E84">
        <w:rPr>
          <w:rFonts w:ascii="Times New Roman" w:hAnsi="Times New Roman" w:cs="Times New Roman"/>
          <w:b/>
          <w:bCs/>
          <w:sz w:val="24"/>
          <w:szCs w:val="24"/>
        </w:rPr>
        <w:t xml:space="preserve">Maternal characteristics and pregnancy outcomes for patients whose placental samples were obtained from Mercy Tissue Bank for </w:t>
      </w:r>
      <w:r>
        <w:rPr>
          <w:rFonts w:ascii="Times New Roman" w:hAnsi="Times New Roman" w:cs="Times New Roman"/>
          <w:b/>
          <w:bCs/>
          <w:sz w:val="24"/>
          <w:szCs w:val="24"/>
        </w:rPr>
        <w:t>RNA</w:t>
      </w:r>
      <w:r w:rsidRPr="00183E84">
        <w:rPr>
          <w:rFonts w:ascii="Times New Roman" w:hAnsi="Times New Roman" w:cs="Times New Roman"/>
          <w:b/>
          <w:bCs/>
          <w:sz w:val="24"/>
          <w:szCs w:val="24"/>
        </w:rPr>
        <w:t xml:space="preserve"> analysis. </w:t>
      </w:r>
      <w:r w:rsidRPr="00D32A67">
        <w:rPr>
          <w:rFonts w:ascii="Times New Roman" w:hAnsi="Times New Roman" w:cs="Times New Roman"/>
          <w:bCs/>
          <w:sz w:val="24"/>
          <w:szCs w:val="24"/>
        </w:rPr>
        <w:t>BMI = body mass index. SBP = systolic blood pressure. DBP = diastolic blood pressure</w:t>
      </w:r>
      <w:r w:rsidR="00DE79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795B" w:rsidRPr="00DE795B">
        <w:rPr>
          <w:rFonts w:ascii="Times New Roman" w:hAnsi="Times New Roman" w:cs="Times New Roman"/>
          <w:bCs/>
          <w:sz w:val="24"/>
          <w:szCs w:val="24"/>
          <w:highlight w:val="yellow"/>
        </w:rPr>
        <w:t>CS = caesarean section</w:t>
      </w:r>
      <w:r w:rsidRPr="00DE795B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D32A67">
        <w:rPr>
          <w:rFonts w:ascii="Times New Roman" w:hAnsi="Times New Roman" w:cs="Times New Roman"/>
          <w:bCs/>
          <w:sz w:val="24"/>
          <w:szCs w:val="24"/>
        </w:rPr>
        <w:t xml:space="preserve"> Ordinary one-way ANOVA tests used for normally distributed data and Kruskal-Wallis tests used for non-parametric data (multiple comparison). Chi-square tests used for categorical variables. BMI data missing for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32A67">
        <w:rPr>
          <w:rFonts w:ascii="Times New Roman" w:hAnsi="Times New Roman" w:cs="Times New Roman"/>
          <w:bCs/>
          <w:sz w:val="24"/>
          <w:szCs w:val="24"/>
        </w:rPr>
        <w:t xml:space="preserve"> control samples,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32A67">
        <w:rPr>
          <w:rFonts w:ascii="Times New Roman" w:hAnsi="Times New Roman" w:cs="Times New Roman"/>
          <w:bCs/>
          <w:sz w:val="24"/>
          <w:szCs w:val="24"/>
        </w:rPr>
        <w:t xml:space="preserve"> preeclampsia samples</w:t>
      </w:r>
      <w:r w:rsidR="00CA6F3D">
        <w:rPr>
          <w:rFonts w:ascii="Times New Roman" w:hAnsi="Times New Roman" w:cs="Times New Roman"/>
          <w:bCs/>
          <w:sz w:val="24"/>
          <w:szCs w:val="24"/>
        </w:rPr>
        <w:t>, 3 SGA samples</w:t>
      </w:r>
      <w:r w:rsidRPr="00D32A67">
        <w:rPr>
          <w:rFonts w:ascii="Times New Roman" w:hAnsi="Times New Roman" w:cs="Times New Roman"/>
          <w:bCs/>
          <w:sz w:val="24"/>
          <w:szCs w:val="24"/>
        </w:rPr>
        <w:t xml:space="preserve">. Birth weight data missing for 1 </w:t>
      </w:r>
      <w:r>
        <w:rPr>
          <w:rFonts w:ascii="Times New Roman" w:hAnsi="Times New Roman" w:cs="Times New Roman"/>
          <w:bCs/>
          <w:sz w:val="24"/>
          <w:szCs w:val="24"/>
        </w:rPr>
        <w:t>PE</w:t>
      </w:r>
      <w:r w:rsidRPr="00D32A67">
        <w:rPr>
          <w:rFonts w:ascii="Times New Roman" w:hAnsi="Times New Roman" w:cs="Times New Roman"/>
          <w:bCs/>
          <w:sz w:val="24"/>
          <w:szCs w:val="24"/>
        </w:rPr>
        <w:t xml:space="preserve"> sample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GridTable1Light"/>
        <w:tblW w:w="8931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560"/>
        <w:gridCol w:w="1842"/>
        <w:gridCol w:w="993"/>
        <w:gridCol w:w="1134"/>
      </w:tblGrid>
      <w:tr w:rsidR="007A7023" w:rsidRPr="006D6AF4" w14:paraId="6F2F094A" w14:textId="77777777" w:rsidTr="005C0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FFB069" w14:textId="77777777" w:rsidR="007A7023" w:rsidRPr="005A483D" w:rsidRDefault="007A7023" w:rsidP="004A2EB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1F99C4" w14:textId="27AECAD0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Controls</w:t>
            </w:r>
          </w:p>
          <w:p w14:paraId="3A5AC427" w14:textId="3FA7E1DE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(n=</w:t>
            </w:r>
            <w:r w:rsidR="007C4E7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</w:t>
            </w: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23DEBD" w14:textId="77A74621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Preeclampsia</w:t>
            </w:r>
          </w:p>
          <w:p w14:paraId="4624D8F1" w14:textId="605BEF4B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(n=</w:t>
            </w:r>
            <w:r w:rsidR="00C11E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78</w:t>
            </w: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EA37F0E" w14:textId="40AC8FC8" w:rsidR="007A7023" w:rsidRPr="005A483D" w:rsidRDefault="00A13932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Small for Gestational Age</w:t>
            </w:r>
          </w:p>
          <w:p w14:paraId="314DE5F9" w14:textId="51DE9E3F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(n=</w:t>
            </w:r>
            <w:r w:rsidR="006F68A8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32</w:t>
            </w: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C498B" w14:textId="77777777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P</w:t>
            </w: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value</w:t>
            </w:r>
          </w:p>
          <w:p w14:paraId="7F1E02EE" w14:textId="77777777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(Control vs 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34F76" w14:textId="77777777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P</w:t>
            </w: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value</w:t>
            </w:r>
          </w:p>
          <w:p w14:paraId="25EC2408" w14:textId="77777777" w:rsidR="007A7023" w:rsidRPr="005A483D" w:rsidRDefault="007A702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(Control vs SGA)</w:t>
            </w:r>
          </w:p>
        </w:tc>
      </w:tr>
      <w:tr w:rsidR="007A7023" w:rsidRPr="006D6AF4" w14:paraId="1B9C90E3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A845989" w14:textId="50FB075D" w:rsidR="007A7023" w:rsidRPr="00AC6C52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C6C52">
              <w:rPr>
                <w:rFonts w:ascii="Times New Roman" w:hAnsi="Times New Roman" w:cs="Times New Roman"/>
                <w:sz w:val="20"/>
                <w:szCs w:val="20"/>
              </w:rPr>
              <w:t xml:space="preserve">Maternal Age </w:t>
            </w:r>
            <w:r w:rsidRPr="00AC6C5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(years)</w:t>
            </w:r>
          </w:p>
          <w:p w14:paraId="426BCE23" w14:textId="49566722" w:rsidR="007A7023" w:rsidRPr="00AC6C52" w:rsidRDefault="007A7023" w:rsidP="004A2EBA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AC6C5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Mean ± SEM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CCFE7D0" w14:textId="3B227A2D" w:rsidR="007A7023" w:rsidRPr="00AC6C5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</w:t>
            </w:r>
            <w:r w:rsidR="00F552FD"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.00</w:t>
            </w:r>
            <w:r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1.</w:t>
            </w:r>
            <w:r w:rsidR="00F552FD"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EFCDAE7" w14:textId="1BCCC135" w:rsidR="007A7023" w:rsidRPr="00AC6C5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="00FD02F9"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0.54</w:t>
            </w:r>
            <w:r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</w:t>
            </w:r>
            <w:r w:rsidR="00F552FD" w:rsidRPr="00AC6C5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667636" w14:textId="29F8C560" w:rsidR="007A7023" w:rsidRPr="008A2220" w:rsidRDefault="00FD02F9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9194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29.</w:t>
            </w:r>
            <w:r w:rsidR="00C91945" w:rsidRPr="00C9194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</w:t>
            </w:r>
            <w:r w:rsidR="007A7023" w:rsidRPr="00C9194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</w:t>
            </w:r>
            <w:r w:rsidR="00C91945" w:rsidRPr="00C91945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1A221" w14:textId="57921495" w:rsidR="007A7023" w:rsidRPr="00AC6C5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2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AC6C52" w:rsidRPr="00AC6C5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57B6C" w14:textId="35C9AC84" w:rsidR="007A7023" w:rsidRPr="00AC6C5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C52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AC6C52" w:rsidRPr="00AC6C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A7023" w:rsidRPr="006D6AF4" w14:paraId="269E95EA" w14:textId="77777777" w:rsidTr="005C0BDD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F2636" w14:textId="77777777" w:rsidR="007A7023" w:rsidRPr="00070F92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70F92">
              <w:rPr>
                <w:rFonts w:ascii="Times New Roman" w:hAnsi="Times New Roman" w:cs="Times New Roman"/>
                <w:sz w:val="20"/>
                <w:szCs w:val="20"/>
              </w:rPr>
              <w:t xml:space="preserve">Gestation at Delivery </w:t>
            </w:r>
            <w:r w:rsidRPr="00070F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(weeks)</w:t>
            </w:r>
          </w:p>
          <w:p w14:paraId="2319DCFB" w14:textId="12BF4FDB" w:rsidR="007A7023" w:rsidRPr="00070F92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70F9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Mean ± SEM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23F4A39" w14:textId="38F832DA" w:rsidR="007A7023" w:rsidRPr="00070F92" w:rsidRDefault="007A7023" w:rsidP="004A2EB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F92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740EC3" w:rsidRPr="00070F9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070F92">
              <w:rPr>
                <w:rFonts w:ascii="Times New Roman" w:hAnsi="Times New Roman" w:cs="Times New Roman"/>
                <w:sz w:val="20"/>
                <w:szCs w:val="20"/>
              </w:rPr>
              <w:t xml:space="preserve"> ± 0.</w:t>
            </w:r>
            <w:r w:rsidR="00740EC3" w:rsidRPr="00070F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0F39A9" w14:textId="2B2B4527" w:rsidR="007A7023" w:rsidRPr="00070F92" w:rsidRDefault="00764747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70F9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29.74</w:t>
            </w:r>
            <w:r w:rsidR="007A7023" w:rsidRPr="00070F9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</w:t>
            </w:r>
            <w:r w:rsidRPr="00070F9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023D0C8" w14:textId="31A55895" w:rsidR="007A7023" w:rsidRPr="008A2220" w:rsidRDefault="00764747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080DB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="003B5F4E" w:rsidRPr="00080DB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0.06</w:t>
            </w:r>
            <w:r w:rsidR="007A7023" w:rsidRPr="00080DB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± 0.</w:t>
            </w:r>
            <w:r w:rsidRPr="00080DB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90D2799" w14:textId="77777777" w:rsidR="007A7023" w:rsidRPr="00070F9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70F9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B51977" w14:textId="62E28198" w:rsidR="007A7023" w:rsidRPr="00070F9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70F9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E6383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99</w:t>
            </w:r>
          </w:p>
        </w:tc>
      </w:tr>
      <w:tr w:rsidR="007A7023" w:rsidRPr="006D6AF4" w14:paraId="660C5048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A07E1" w14:textId="77777777" w:rsidR="007A7023" w:rsidRPr="00E151B0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151B0">
              <w:rPr>
                <w:rFonts w:ascii="Times New Roman" w:hAnsi="Times New Roman" w:cs="Times New Roman"/>
                <w:sz w:val="20"/>
                <w:szCs w:val="20"/>
              </w:rPr>
              <w:t xml:space="preserve">BMI </w:t>
            </w:r>
            <w:r w:rsidRPr="00E151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(kg/m2)</w:t>
            </w:r>
          </w:p>
          <w:p w14:paraId="293CFC5C" w14:textId="5067497E" w:rsidR="007A7023" w:rsidRPr="00E151B0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151B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Median [IQR]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AA230D" w14:textId="667A7FA4" w:rsidR="007A7023" w:rsidRPr="00E151B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28.20 [2</w:t>
            </w:r>
            <w:r w:rsidR="00F8796E"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2.95</w:t>
            </w: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</w:t>
            </w:r>
            <w:r w:rsidR="00F8796E"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35.55</w:t>
            </w: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0F6417" w14:textId="4250B04F" w:rsidR="007A7023" w:rsidRPr="00E151B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27.0</w:t>
            </w:r>
            <w:r w:rsidR="00F8796E"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</w:t>
            </w: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[2</w:t>
            </w:r>
            <w:r w:rsidR="00F8796E"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4.75</w:t>
            </w: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3</w:t>
            </w:r>
            <w:r w:rsidR="00F8796E"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6.13</w:t>
            </w:r>
            <w:r w:rsidRPr="00E151B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67FB34D" w14:textId="2121085E" w:rsidR="007A7023" w:rsidRPr="008A222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  <w:r w:rsidR="001609C6"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7.00</w:t>
            </w:r>
            <w:r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[</w:t>
            </w:r>
            <w:r w:rsidR="001609C6"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21.25</w:t>
            </w:r>
            <w:r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</w:t>
            </w:r>
            <w:r w:rsidR="001609C6"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33.20</w:t>
            </w:r>
            <w:r w:rsidRPr="001609C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0E6EDB" w14:textId="5F3E9C98" w:rsidR="007A7023" w:rsidRPr="00E151B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51B0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="00E151B0" w:rsidRPr="00E151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BFB840" w14:textId="53BDAB45" w:rsidR="007A7023" w:rsidRPr="00E151B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151B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="000134E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7A7023" w:rsidRPr="006D6AF4" w14:paraId="38FCB9F3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0BC9E" w14:textId="257B44CF" w:rsidR="007A7023" w:rsidRPr="002C2CA3" w:rsidRDefault="007A7023" w:rsidP="004A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CA3">
              <w:rPr>
                <w:rFonts w:ascii="Times New Roman" w:hAnsi="Times New Roman" w:cs="Times New Roman"/>
                <w:sz w:val="20"/>
                <w:szCs w:val="20"/>
              </w:rPr>
              <w:t xml:space="preserve">Parity </w:t>
            </w:r>
            <w:r w:rsidRPr="002C2C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no. (%)</w:t>
            </w:r>
          </w:p>
          <w:p w14:paraId="5D00A06F" w14:textId="050B9178" w:rsidR="007A7023" w:rsidRPr="002C2CA3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C2C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</w:t>
            </w:r>
          </w:p>
          <w:p w14:paraId="7C17B483" w14:textId="27D85B06" w:rsidR="007A7023" w:rsidRPr="002C2CA3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C2C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  <w:p w14:paraId="34750A5D" w14:textId="3228B206" w:rsidR="007A7023" w:rsidRPr="002C2CA3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C2CA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≥2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1B6688" w14:textId="77777777" w:rsidR="007A7023" w:rsidRPr="002C2CA3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7B393396" w14:textId="2CD03895" w:rsidR="007A7023" w:rsidRPr="002C2CA3" w:rsidRDefault="008864DD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90174D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43.3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5C7D0CEF" w14:textId="7D2FEF0A" w:rsidR="007A7023" w:rsidRPr="002C2CA3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90174D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</w:t>
            </w: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E40A25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33.3</w:t>
            </w: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44660803" w14:textId="352FB594" w:rsidR="007A7023" w:rsidRPr="002C2CA3" w:rsidRDefault="0090174D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E40A25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23.3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94E371B" w14:textId="77777777" w:rsidR="007A7023" w:rsidRPr="002C2CA3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68A4BC61" w14:textId="32F257DB" w:rsidR="007A7023" w:rsidRPr="002C2CA3" w:rsidRDefault="00D63A4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53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67.9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12DBD093" w14:textId="0F49ED3D" w:rsidR="007A7023" w:rsidRPr="002C2CA3" w:rsidRDefault="00D63A4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 (</w:t>
            </w:r>
            <w:r w:rsidR="0063363C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21.</w:t>
            </w:r>
            <w:r w:rsidR="00DE1506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15DD4A22" w14:textId="4BBFFB64" w:rsidR="007A7023" w:rsidRPr="002C2CA3" w:rsidRDefault="00D63A4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63363C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10.</w:t>
            </w:r>
            <w:r w:rsidR="00DE1506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71ACB4" w14:textId="77777777" w:rsidR="007A7023" w:rsidRPr="008A222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54FB51A0" w14:textId="3E6E3E6B" w:rsidR="007A7023" w:rsidRPr="00184131" w:rsidRDefault="000F05F0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25</w:t>
            </w:r>
            <w:r w:rsidR="007A7023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A94F7C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78.1</w:t>
            </w:r>
            <w:r w:rsidR="007A7023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487757F8" w14:textId="108B3278" w:rsidR="007A7023" w:rsidRPr="00184131" w:rsidRDefault="000F05F0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</w:t>
            </w:r>
            <w:r w:rsidR="007A7023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597AE2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12.5</w:t>
            </w:r>
            <w:r w:rsidR="007A7023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25768DB4" w14:textId="1D6D2FD2" w:rsidR="007A7023" w:rsidRPr="00184131" w:rsidRDefault="000F05F0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="007A7023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597AE2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9.4</w:t>
            </w:r>
            <w:r w:rsidR="007A7023" w:rsidRPr="0018413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5026E63E" w14:textId="77777777" w:rsidR="007A7023" w:rsidRPr="008A2220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F5BA6AC" w14:textId="33F67D3F" w:rsidR="007A7023" w:rsidRPr="002C2CA3" w:rsidRDefault="00250B73" w:rsidP="002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br/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</w:t>
            </w:r>
            <w:r w:rsidR="00D14E9E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15FFA1" w14:textId="64F3FCAB" w:rsidR="007A7023" w:rsidRPr="002C2CA3" w:rsidRDefault="00250B73" w:rsidP="00250B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br/>
            </w:r>
            <w:r w:rsidR="007A7023" w:rsidRPr="002C2CA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F8535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01</w:t>
            </w:r>
          </w:p>
        </w:tc>
      </w:tr>
      <w:tr w:rsidR="007A7023" w:rsidRPr="006D6AF4" w14:paraId="6D8B29F2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767FDC" w14:textId="77777777" w:rsidR="007A7023" w:rsidRPr="00551687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51687">
              <w:rPr>
                <w:rFonts w:ascii="Times New Roman" w:hAnsi="Times New Roman" w:cs="Times New Roman"/>
                <w:sz w:val="20"/>
                <w:szCs w:val="20"/>
              </w:rPr>
              <w:t xml:space="preserve">SBP at Delivery </w:t>
            </w:r>
            <w:r w:rsidRPr="0055168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(mmHg)</w:t>
            </w:r>
          </w:p>
          <w:p w14:paraId="2713F9EF" w14:textId="5E425689" w:rsidR="007A7023" w:rsidRPr="00551687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5168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Median [IQR]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680597" w14:textId="5F549A6E" w:rsidR="007A7023" w:rsidRPr="00551687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120 [11</w:t>
            </w:r>
            <w:r w:rsidR="00F67E09"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</w:t>
            </w:r>
            <w:r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</w:t>
            </w:r>
            <w:r w:rsidR="00F67E09"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</w:t>
            </w:r>
            <w:r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130.0]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AB3B6F" w14:textId="7B9B43BB" w:rsidR="007A7023" w:rsidRPr="00551687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170 [160.0 – 18</w:t>
            </w:r>
            <w:r w:rsidR="00E03FF3"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</w:t>
            </w:r>
            <w:r w:rsidRPr="00551687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.0]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13F966" w14:textId="1B2E4943" w:rsidR="007A7023" w:rsidRPr="00AA1191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377F3B"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55</w:t>
            </w:r>
            <w:r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[1</w:t>
            </w:r>
            <w:r w:rsidR="00377F3B"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26.3</w:t>
            </w:r>
            <w:r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1</w:t>
            </w:r>
            <w:r w:rsidR="00377F3B"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70</w:t>
            </w:r>
            <w:r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53A35C" w14:textId="77777777" w:rsidR="007A7023" w:rsidRPr="00AA1191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AECA14" w14:textId="47DA783C" w:rsidR="007A7023" w:rsidRPr="00AA1191" w:rsidRDefault="00AA5807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AA1191" w:rsidRPr="00AA119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0001</w:t>
            </w:r>
          </w:p>
        </w:tc>
      </w:tr>
      <w:tr w:rsidR="007A7023" w:rsidRPr="006D6AF4" w14:paraId="4DD7E8DB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383C10" w14:textId="77777777" w:rsidR="0041140B" w:rsidRDefault="0041140B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ED50A19" w14:textId="2B46625C" w:rsidR="007A7023" w:rsidRPr="009A70C2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 xml:space="preserve">DBP at Delivery </w:t>
            </w:r>
            <w:r w:rsidRPr="009A70C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(mmHg)</w:t>
            </w:r>
          </w:p>
          <w:p w14:paraId="1DF12B30" w14:textId="31FEB51D" w:rsidR="007A7023" w:rsidRPr="009A70C2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A70C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Median [IQR]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CCD7F3B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29C91" w14:textId="76650714" w:rsidR="007A7023" w:rsidRPr="009A70C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51687" w:rsidRPr="009A70C2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 xml:space="preserve"> [6</w:t>
            </w:r>
            <w:r w:rsidR="00551687" w:rsidRPr="009A70C2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 xml:space="preserve"> – 80.0]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E97F4E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D2F23" w14:textId="669F721C" w:rsidR="007A7023" w:rsidRPr="009A70C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51687" w:rsidRPr="009A70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 xml:space="preserve"> [9</w:t>
            </w:r>
            <w:r w:rsidR="00551687" w:rsidRPr="009A70C2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Pr="009A70C2">
              <w:rPr>
                <w:rFonts w:ascii="Times New Roman" w:hAnsi="Times New Roman" w:cs="Times New Roman"/>
                <w:sz w:val="20"/>
                <w:szCs w:val="20"/>
              </w:rPr>
              <w:t xml:space="preserve"> – 110.0]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9AB6AC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5F7A1" w14:textId="51C592B9" w:rsidR="007A7023" w:rsidRPr="008A2220" w:rsidRDefault="00224265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2426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7A7023" w:rsidRPr="00224265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Pr="002242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1687" w:rsidRPr="002242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7023" w:rsidRPr="002242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2426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7A7023" w:rsidRPr="0022426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A312DE7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2489B1E2" w14:textId="015EBACE" w:rsidR="007A7023" w:rsidRPr="009A70C2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A70C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1E1D32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5179EF23" w14:textId="3BBAD22F" w:rsidR="007A7023" w:rsidRPr="009A70C2" w:rsidRDefault="00661AE0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A70C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</w:tr>
      <w:tr w:rsidR="007A7023" w:rsidRPr="006D6AF4" w14:paraId="0349AAFE" w14:textId="77777777" w:rsidTr="005C0BDD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9B4C164" w14:textId="77777777" w:rsidR="0041140B" w:rsidRDefault="0041140B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F0CFCE9" w14:textId="6352C74D" w:rsidR="007A7023" w:rsidRPr="005F791F" w:rsidRDefault="007A7023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F791F">
              <w:rPr>
                <w:rFonts w:ascii="Times New Roman" w:hAnsi="Times New Roman" w:cs="Times New Roman"/>
                <w:sz w:val="20"/>
                <w:szCs w:val="20"/>
              </w:rPr>
              <w:t xml:space="preserve">Birthweight </w:t>
            </w:r>
            <w:r w:rsidRPr="005F7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(g)</w:t>
            </w:r>
          </w:p>
          <w:p w14:paraId="604F714D" w14:textId="1376F03B" w:rsidR="007A7023" w:rsidRPr="005F791F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F791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Median [IQR]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27F313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62BA7E26" w14:textId="266C132A" w:rsidR="007A7023" w:rsidRPr="005F791F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</w:t>
            </w:r>
            <w:r w:rsidR="00504D08"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72</w:t>
            </w: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[12</w:t>
            </w:r>
            <w:r w:rsidR="00504D08"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 – 19</w:t>
            </w:r>
            <w:r w:rsidR="00504D08"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D5A05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27865637" w14:textId="66A4D7F2" w:rsidR="007A7023" w:rsidRPr="005F791F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504D08"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336</w:t>
            </w: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[</w:t>
            </w:r>
            <w:r w:rsidR="00504D08"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944</w:t>
            </w: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</w:t>
            </w:r>
            <w:r w:rsidR="00504D08"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2253</w:t>
            </w:r>
            <w:r w:rsidRPr="005F791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AAB40DD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67A650B9" w14:textId="7E735C5C" w:rsidR="007A7023" w:rsidRPr="001B279F" w:rsidRDefault="005974D5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</w:t>
            </w:r>
            <w:r w:rsidR="002142B3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40</w:t>
            </w:r>
            <w:r w:rsidR="007A7023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[</w:t>
            </w:r>
            <w:r w:rsidR="00DF25B7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673</w:t>
            </w:r>
            <w:r w:rsidR="007A7023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1</w:t>
            </w:r>
            <w:r w:rsidR="00DF25B7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164</w:t>
            </w:r>
            <w:r w:rsidR="007A7023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301FEB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7273B3C1" w14:textId="3B9C5330" w:rsidR="007A7023" w:rsidRPr="001B279F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5F791F" w:rsidRPr="001B279F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601A7B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5BC3D831" w14:textId="0C455F27" w:rsidR="007A7023" w:rsidRPr="005F791F" w:rsidRDefault="001B279F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9A70C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</w:tr>
      <w:tr w:rsidR="007A7023" w:rsidRPr="006D6AF4" w14:paraId="2A5122C2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A03825" w14:textId="77777777" w:rsidR="0041140B" w:rsidRDefault="0041140B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C3187EC" w14:textId="6DE4CD2D" w:rsidR="007A7023" w:rsidRPr="00831A16" w:rsidRDefault="007A7023" w:rsidP="004A2E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31A16">
              <w:rPr>
                <w:rFonts w:ascii="Times New Roman" w:hAnsi="Times New Roman" w:cs="Times New Roman"/>
                <w:sz w:val="20"/>
                <w:szCs w:val="20"/>
              </w:rPr>
              <w:t xml:space="preserve">Male </w:t>
            </w:r>
            <w:r w:rsidRPr="00831A1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no. (%)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0C72A6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533844AC" w14:textId="0696ECF0" w:rsidR="007A7023" w:rsidRPr="00831A16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  <w:r w:rsidR="002D3B41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8</w:t>
            </w:r>
            <w:r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="00071534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60</w:t>
            </w:r>
            <w:r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34D8DB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30AF6675" w14:textId="639744BC" w:rsidR="007A7023" w:rsidRPr="00831A16" w:rsidRDefault="00EB1CF9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39</w:t>
            </w:r>
            <w:r w:rsidR="007A7023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(5</w:t>
            </w:r>
            <w:r w:rsidR="00071534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</w:t>
            </w:r>
            <w:r w:rsidR="007A7023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892086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53FA6687" w14:textId="2F702D5D" w:rsidR="007A7023" w:rsidRPr="008A2220" w:rsidRDefault="005A58E6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02650B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</w:t>
            </w:r>
            <w:r w:rsidR="007A7023" w:rsidRPr="0002650B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(</w:t>
            </w:r>
            <w:r w:rsidRPr="0002650B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46.87</w:t>
            </w:r>
            <w:r w:rsidR="007A7023" w:rsidRPr="0002650B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BD4790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483C2295" w14:textId="10B1A96C" w:rsidR="007A7023" w:rsidRPr="00831A16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831A16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A064FE" w14:textId="77777777" w:rsidR="0041140B" w:rsidRDefault="0041140B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46078A4A" w14:textId="1A6F230D" w:rsidR="007A7023" w:rsidRPr="00831A16" w:rsidRDefault="007A702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AD3334" w:rsidRPr="00831A16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92</w:t>
            </w:r>
          </w:p>
        </w:tc>
      </w:tr>
      <w:tr w:rsidR="007B3091" w:rsidRPr="006D6AF4" w14:paraId="480822C8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34658B" w14:textId="77777777" w:rsidR="0041140B" w:rsidRDefault="0041140B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</w:p>
          <w:p w14:paraId="76B00D03" w14:textId="084F31C1" w:rsidR="007B3091" w:rsidRDefault="00676AFF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Mode of </w:t>
            </w:r>
            <w:r w:rsidR="006138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birth</w:t>
            </w:r>
          </w:p>
          <w:p w14:paraId="2B4C2C29" w14:textId="0F78DF7E" w:rsidR="006138A4" w:rsidRPr="0041140B" w:rsidRDefault="005C0BDD" w:rsidP="0041140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41140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Vaginal birth </w:t>
            </w:r>
          </w:p>
          <w:p w14:paraId="7E6ACCB3" w14:textId="77777777" w:rsidR="005C0BDD" w:rsidRPr="0041140B" w:rsidRDefault="005C0BDD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41140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Instrumental delivery</w:t>
            </w:r>
          </w:p>
          <w:p w14:paraId="1FE07ABB" w14:textId="466AFC27" w:rsidR="0041140B" w:rsidRPr="0041140B" w:rsidRDefault="0041140B" w:rsidP="004A2EBA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41140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Caesarean section</w:t>
            </w:r>
          </w:p>
          <w:p w14:paraId="6ABCDF97" w14:textId="7BE3EC01" w:rsidR="005C0BDD" w:rsidRPr="00C835F2" w:rsidRDefault="005C0BDD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EB1E287" w14:textId="77777777" w:rsidR="007B3091" w:rsidRDefault="007B309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66067BAD" w14:textId="77777777" w:rsidR="00A740F3" w:rsidRDefault="00A740F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63052CEB" w14:textId="41C01306" w:rsidR="00A740F3" w:rsidRDefault="00A740F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13</w:t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3908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43.33%)</w:t>
            </w:r>
          </w:p>
          <w:p w14:paraId="041DD0F7" w14:textId="299F9230" w:rsidR="00A740F3" w:rsidRDefault="00A740F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</w:t>
            </w:r>
            <w:r w:rsidR="003908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(10%)</w:t>
            </w:r>
          </w:p>
          <w:p w14:paraId="6ADA984B" w14:textId="01D9F659" w:rsidR="0041140B" w:rsidRPr="00C835F2" w:rsidRDefault="00876A6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</w:t>
            </w:r>
            <w:r w:rsidR="005D20D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</w:t>
            </w:r>
            <w:r w:rsidR="003908D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92042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46.67%)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11596C" w14:textId="782FD1E9" w:rsidR="007B3091" w:rsidRPr="00C835F2" w:rsidRDefault="00E36846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</w:t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</w:t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78</w:t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(100%)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7A07EE5" w14:textId="3F68BE5F" w:rsidR="007B3091" w:rsidRPr="00C835F2" w:rsidRDefault="00E36846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(100%)</w:t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 (100%)</w:t>
            </w:r>
            <w:r w:rsidR="00A5430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32 (100%)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30D7EE" w14:textId="20D9A60B" w:rsidR="007B3091" w:rsidRPr="00C835F2" w:rsidRDefault="000D761F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14284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&lt;0.0001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D89CE8" w14:textId="63C5A2E8" w:rsidR="007B3091" w:rsidRPr="00C835F2" w:rsidRDefault="00142846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&lt;0.0001</w:t>
            </w:r>
          </w:p>
        </w:tc>
      </w:tr>
      <w:tr w:rsidR="005F3258" w:rsidRPr="006D6AF4" w14:paraId="64761B80" w14:textId="77777777" w:rsidTr="005C0BD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09A017E" w14:textId="77777777" w:rsidR="005F3258" w:rsidRPr="00C835F2" w:rsidRDefault="005F3258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Birthweight centile</w:t>
            </w:r>
            <w:r w:rsidR="000E4283" w:rsidRPr="00C835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0E4283"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(%)</w:t>
            </w:r>
          </w:p>
          <w:p w14:paraId="41BA41DE" w14:textId="77777777" w:rsidR="000E4283" w:rsidRPr="00C835F2" w:rsidRDefault="000E4283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&lt;3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rd</w:t>
            </w:r>
          </w:p>
          <w:p w14:paraId="7998D76C" w14:textId="77777777" w:rsidR="000E4283" w:rsidRPr="00C835F2" w:rsidRDefault="000E4283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3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rd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-10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</w:p>
          <w:p w14:paraId="3DCF0AB2" w14:textId="77777777" w:rsidR="000E4283" w:rsidRPr="00C835F2" w:rsidRDefault="000E4283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11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-25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09D8C51D" w14:textId="77777777" w:rsidR="000E4283" w:rsidRPr="00C835F2" w:rsidRDefault="0049790C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26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-50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3ADD3034" w14:textId="77777777" w:rsidR="0049790C" w:rsidRPr="00C835F2" w:rsidRDefault="0049790C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51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st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-75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</w:p>
          <w:p w14:paraId="285B0EB8" w14:textId="77777777" w:rsidR="0049790C" w:rsidRPr="00C835F2" w:rsidRDefault="0049790C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76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-97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</w:p>
          <w:p w14:paraId="4B755645" w14:textId="59CCAF25" w:rsidR="0049790C" w:rsidRPr="00C835F2" w:rsidRDefault="0049790C" w:rsidP="004A2E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&gt;97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C253F1" w14:textId="77777777" w:rsidR="005F3258" w:rsidRPr="00C835F2" w:rsidRDefault="005F3258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5BB44520" w14:textId="77777777" w:rsidR="00F6329F" w:rsidRPr="00C835F2" w:rsidRDefault="00F6329F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2880131A" w14:textId="4F422FEC" w:rsidR="00F6329F" w:rsidRPr="00C835F2" w:rsidRDefault="00FC05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</w:t>
            </w:r>
            <w:r w:rsidR="00611DD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</w:p>
          <w:p w14:paraId="49D86EA6" w14:textId="69A2E507" w:rsidR="00FC0511" w:rsidRPr="00C835F2" w:rsidRDefault="00FC05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</w:t>
            </w:r>
            <w:r w:rsidR="00611DD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</w:p>
          <w:p w14:paraId="0BF0F31C" w14:textId="25BCA3B9" w:rsidR="00FC0511" w:rsidRPr="00C835F2" w:rsidRDefault="00FC05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</w:t>
            </w:r>
            <w:r w:rsidR="00611DD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(10%)</w:t>
            </w:r>
          </w:p>
          <w:p w14:paraId="7886851A" w14:textId="25C85E37" w:rsidR="00FC0511" w:rsidRPr="00C835F2" w:rsidRDefault="00FC05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5</w:t>
            </w:r>
            <w:r w:rsidR="00611DD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(16.7%)</w:t>
            </w:r>
          </w:p>
          <w:p w14:paraId="3BFCC97D" w14:textId="7A8E03EA" w:rsidR="00FC0511" w:rsidRPr="00C835F2" w:rsidRDefault="00FC05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9</w:t>
            </w:r>
            <w:r w:rsidR="00F3221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(30%)</w:t>
            </w:r>
          </w:p>
          <w:p w14:paraId="3CFFFDF7" w14:textId="709106E9" w:rsidR="00FC0511" w:rsidRPr="00C835F2" w:rsidRDefault="00FC05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12</w:t>
            </w:r>
            <w:r w:rsidR="00F3221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(40%)</w:t>
            </w:r>
          </w:p>
          <w:p w14:paraId="6F7B799E" w14:textId="1E8271D3" w:rsidR="00FC0511" w:rsidRPr="00C835F2" w:rsidRDefault="00FC0511" w:rsidP="00FC0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</w:t>
            </w:r>
            <w:r w:rsidR="00F3221C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(3.3%)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EEBAE85" w14:textId="77777777" w:rsidR="005F3258" w:rsidRPr="00C835F2" w:rsidRDefault="005F3258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56C95447" w14:textId="77777777" w:rsidR="009C6DEE" w:rsidRPr="00C835F2" w:rsidRDefault="009C6DEE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064A194E" w14:textId="6FEF7153" w:rsidR="009C6DEE" w:rsidRPr="00C835F2" w:rsidRDefault="00F973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9</w:t>
            </w:r>
            <w:r w:rsidR="00F667E6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(11.5</w:t>
            </w:r>
            <w:r w:rsidR="00EE2D2E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</w:t>
            </w:r>
            <w:r w:rsidR="00F667E6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0C0F0908" w14:textId="5D5185FA" w:rsidR="00F97311" w:rsidRPr="00C835F2" w:rsidRDefault="00F973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11</w:t>
            </w:r>
            <w:r w:rsidR="00F667E6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7121D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14.1</w:t>
            </w:r>
            <w:r w:rsidR="00746887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</w:t>
            </w:r>
            <w:r w:rsidR="007121D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0C59EA28" w14:textId="1B8DB9B7" w:rsidR="00F97311" w:rsidRPr="00C835F2" w:rsidRDefault="00F973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26</w:t>
            </w:r>
            <w:r w:rsidR="007121D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(33.3</w:t>
            </w:r>
            <w:r w:rsidR="00746887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</w:t>
            </w:r>
            <w:r w:rsidR="007121D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07432A72" w14:textId="79C12CE2" w:rsidR="00F97311" w:rsidRPr="00C835F2" w:rsidRDefault="00F973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24</w:t>
            </w:r>
            <w:r w:rsidR="007121D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EC2475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30.</w:t>
            </w:r>
            <w:r w:rsidR="004D744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77</w:t>
            </w:r>
            <w:r w:rsidR="00EC2475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4469E93C" w14:textId="02E3E0AD" w:rsidR="00F97311" w:rsidRPr="00C835F2" w:rsidRDefault="00F973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5</w:t>
            </w:r>
            <w:r w:rsidR="00EC2475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(6.4</w:t>
            </w:r>
            <w:r w:rsidR="004D744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</w:t>
            </w:r>
            <w:r w:rsidR="00EC2475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143AD7BD" w14:textId="5FAF88B6" w:rsidR="00F97311" w:rsidRPr="00C835F2" w:rsidRDefault="00F97311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</w:t>
            </w:r>
            <w:r w:rsidR="0041429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(3.8</w:t>
            </w:r>
            <w:r w:rsidR="007477BA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6</w:t>
            </w:r>
            <w:r w:rsidR="0041429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6EF59975" w14:textId="1C4EBBE8" w:rsidR="00F97311" w:rsidRPr="00C835F2" w:rsidRDefault="00F97311" w:rsidP="00F973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</w:t>
            </w:r>
            <w:r w:rsidR="00414299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DBDF1FF" w14:textId="77777777" w:rsidR="005F3258" w:rsidRPr="00C835F2" w:rsidRDefault="005F3258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72C53DE4" w14:textId="77777777" w:rsidR="007477BA" w:rsidRPr="00C835F2" w:rsidRDefault="007477BA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5F0D0F78" w14:textId="18FD1270" w:rsidR="007477BA" w:rsidRPr="00C835F2" w:rsidRDefault="00E15442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14</w:t>
            </w:r>
            <w:r w:rsidR="003328F8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86002E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43.75%)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18 (</w:t>
            </w:r>
            <w:r w:rsidR="0086002E"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56.25%)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75313" w14:textId="17D783A1" w:rsidR="005F3258" w:rsidRPr="00C835F2" w:rsidRDefault="00C6506E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&lt;0.0001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AC9A3" w14:textId="5AE03FF0" w:rsidR="005F3258" w:rsidRPr="00C835F2" w:rsidRDefault="00C6506E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&lt;0.0001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</w:p>
        </w:tc>
      </w:tr>
    </w:tbl>
    <w:p w14:paraId="5A3237B9" w14:textId="378A37F1" w:rsidR="00267244" w:rsidRDefault="00267244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br w:type="page"/>
      </w:r>
    </w:p>
    <w:p w14:paraId="6BD6DDD4" w14:textId="77777777" w:rsidR="00712E24" w:rsidRDefault="00712E24" w:rsidP="00752403">
      <w:pPr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3041EF12" w14:textId="710C3FF5" w:rsidR="00323C68" w:rsidRPr="00712E24" w:rsidRDefault="00323C68" w:rsidP="00323C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853DE3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Supplementary Table 2</w:t>
      </w:r>
      <w:r w:rsidRPr="00183E84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: </w:t>
      </w:r>
      <w:r w:rsidRPr="00183E84">
        <w:rPr>
          <w:rFonts w:ascii="Times New Roman" w:hAnsi="Times New Roman" w:cs="Times New Roman"/>
          <w:b/>
          <w:bCs/>
          <w:sz w:val="24"/>
          <w:szCs w:val="24"/>
        </w:rPr>
        <w:t xml:space="preserve">Maternal characteristics and pregnancy outcomes for patients whose placental samples were obtained from Mercy Tissue Bank for protein analysis. </w:t>
      </w:r>
      <w:r w:rsidRPr="0069700F">
        <w:rPr>
          <w:rFonts w:ascii="Times New Roman" w:hAnsi="Times New Roman" w:cs="Times New Roman"/>
          <w:bCs/>
          <w:sz w:val="24"/>
          <w:szCs w:val="24"/>
        </w:rPr>
        <w:t xml:space="preserve">BMI = body mass index. SBP = systolic blood pressure. DBP = diastolic blood pressure.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14CAC">
        <w:rPr>
          <w:rFonts w:ascii="Times New Roman" w:hAnsi="Times New Roman" w:cs="Times New Roman"/>
          <w:bCs/>
          <w:sz w:val="24"/>
          <w:szCs w:val="24"/>
        </w:rPr>
        <w:t>rdinary one-way ANOVA test</w:t>
      </w:r>
      <w:r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Pr="00F14CAC">
        <w:rPr>
          <w:rFonts w:ascii="Times New Roman" w:hAnsi="Times New Roman" w:cs="Times New Roman"/>
          <w:bCs/>
          <w:sz w:val="24"/>
          <w:szCs w:val="24"/>
        </w:rPr>
        <w:t>used for normally distributed data</w:t>
      </w:r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F14CAC">
        <w:rPr>
          <w:rFonts w:ascii="Times New Roman" w:hAnsi="Times New Roman" w:cs="Times New Roman"/>
          <w:bCs/>
          <w:sz w:val="24"/>
          <w:szCs w:val="24"/>
        </w:rPr>
        <w:t xml:space="preserve"> Kruskal-Wallis </w:t>
      </w:r>
      <w:r>
        <w:rPr>
          <w:rFonts w:ascii="Times New Roman" w:hAnsi="Times New Roman" w:cs="Times New Roman"/>
          <w:bCs/>
          <w:sz w:val="24"/>
          <w:szCs w:val="24"/>
        </w:rPr>
        <w:t xml:space="preserve">tests used </w:t>
      </w:r>
      <w:r w:rsidRPr="00F14CAC">
        <w:rPr>
          <w:rFonts w:ascii="Times New Roman" w:hAnsi="Times New Roman" w:cs="Times New Roman"/>
          <w:bCs/>
          <w:sz w:val="24"/>
          <w:szCs w:val="24"/>
        </w:rPr>
        <w:t xml:space="preserve">for non-parametric </w:t>
      </w:r>
      <w:r>
        <w:rPr>
          <w:rFonts w:ascii="Times New Roman" w:hAnsi="Times New Roman" w:cs="Times New Roman"/>
          <w:bCs/>
          <w:sz w:val="24"/>
          <w:szCs w:val="24"/>
        </w:rPr>
        <w:t xml:space="preserve">data (multiple comparison). </w:t>
      </w:r>
      <w:r w:rsidRPr="003C0DFE">
        <w:rPr>
          <w:rFonts w:ascii="Times New Roman" w:hAnsi="Times New Roman" w:cs="Times New Roman"/>
          <w:bCs/>
          <w:sz w:val="24"/>
          <w:szCs w:val="24"/>
        </w:rPr>
        <w:t>Chi-square tests used for categorical variab</w:t>
      </w:r>
      <w:r w:rsidRPr="00A476FC">
        <w:rPr>
          <w:rFonts w:ascii="Times New Roman" w:hAnsi="Times New Roman" w:cs="Times New Roman"/>
          <w:bCs/>
          <w:sz w:val="24"/>
          <w:szCs w:val="24"/>
        </w:rPr>
        <w:t>les. BMI data missing for 5 control samples, 10 preeclampsia samples and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76FC">
        <w:rPr>
          <w:rFonts w:ascii="Times New Roman" w:hAnsi="Times New Roman" w:cs="Times New Roman"/>
          <w:bCs/>
          <w:sz w:val="24"/>
          <w:szCs w:val="24"/>
        </w:rPr>
        <w:t>SGA samples. Birth weight data missing for 1 control sample and 1 SGA sample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GridTable1Light"/>
        <w:tblW w:w="9180" w:type="dxa"/>
        <w:tblLayout w:type="fixed"/>
        <w:tblLook w:val="04A0" w:firstRow="1" w:lastRow="0" w:firstColumn="1" w:lastColumn="0" w:noHBand="0" w:noVBand="1"/>
      </w:tblPr>
      <w:tblGrid>
        <w:gridCol w:w="2130"/>
        <w:gridCol w:w="1414"/>
        <w:gridCol w:w="1701"/>
        <w:gridCol w:w="1559"/>
        <w:gridCol w:w="1134"/>
        <w:gridCol w:w="1242"/>
      </w:tblGrid>
      <w:tr w:rsidR="00752403" w:rsidRPr="006D6AF4" w14:paraId="5BDC10F4" w14:textId="77777777" w:rsidTr="004A2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378A8AE" w14:textId="77777777" w:rsidR="00752403" w:rsidRPr="005A483D" w:rsidRDefault="00752403" w:rsidP="007F136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6EBD3A1" w14:textId="4AC49E95" w:rsidR="00752403" w:rsidRPr="005A483D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Controls</w:t>
            </w:r>
          </w:p>
          <w:p w14:paraId="0022BF14" w14:textId="77777777" w:rsidR="00752403" w:rsidRPr="005A483D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(n=21)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00911D8" w14:textId="7404A2F3" w:rsidR="00752403" w:rsidRPr="005A483D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Preeclampsia</w:t>
            </w:r>
          </w:p>
          <w:p w14:paraId="06FE726D" w14:textId="77777777" w:rsidR="00752403" w:rsidRPr="005A483D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(n=43)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78711F" w14:textId="77777777" w:rsidR="00752403" w:rsidRPr="00CB63E0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SGA</w:t>
            </w:r>
          </w:p>
          <w:p w14:paraId="2998B4F0" w14:textId="77777777" w:rsidR="00752403" w:rsidRPr="004512C7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(n=10)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22CA2" w14:textId="77777777" w:rsidR="00752403" w:rsidRPr="005A483D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P</w:t>
            </w: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value</w:t>
            </w:r>
          </w:p>
          <w:p w14:paraId="6B572DB2" w14:textId="77777777" w:rsidR="00752403" w:rsidRPr="005A483D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(Control vs PE)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1069F" w14:textId="77777777" w:rsidR="00752403" w:rsidRPr="00264B8C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AU"/>
              </w:rPr>
              <w:t>P</w:t>
            </w: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value</w:t>
            </w:r>
          </w:p>
          <w:p w14:paraId="12E7A61B" w14:textId="77777777" w:rsidR="00752403" w:rsidRPr="00264B8C" w:rsidRDefault="00752403" w:rsidP="004A2E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(Control vs SGA)</w:t>
            </w:r>
          </w:p>
        </w:tc>
      </w:tr>
      <w:tr w:rsidR="00752403" w:rsidRPr="006D6AF4" w14:paraId="7DD3732A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48354DB" w14:textId="77777777" w:rsidR="00752403" w:rsidRPr="005A483D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A483D">
              <w:rPr>
                <w:rFonts w:ascii="Times New Roman" w:hAnsi="Times New Roman" w:cs="Times New Roman"/>
                <w:sz w:val="20"/>
                <w:szCs w:val="20"/>
              </w:rPr>
              <w:t xml:space="preserve">Maternal Age </w:t>
            </w:r>
            <w:r w:rsidRPr="005A48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(years) </w:t>
            </w:r>
          </w:p>
          <w:p w14:paraId="5D5B24D5" w14:textId="77777777" w:rsidR="00752403" w:rsidRPr="005A483D" w:rsidRDefault="00752403" w:rsidP="007F136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Mean ± SEM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CA0DFF7" w14:textId="77777777" w:rsidR="00752403" w:rsidRPr="005A483D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30.14 ± 1.61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2BCBF61" w14:textId="77777777" w:rsidR="00752403" w:rsidRPr="005A483D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A483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31.51 ± 0.83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06AC00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30.60 ± 2.03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6BF2" w14:textId="77777777" w:rsidR="00752403" w:rsidRPr="005A483D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483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6E4C6" w14:textId="77777777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B8C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</w:tr>
      <w:tr w:rsidR="00752403" w:rsidRPr="006D6AF4" w14:paraId="4869D8C9" w14:textId="77777777" w:rsidTr="004A2EB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6208C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Gestation at Delivery </w:t>
            </w: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(weeks)</w:t>
            </w:r>
          </w:p>
          <w:p w14:paraId="044B724E" w14:textId="77777777" w:rsidR="00752403" w:rsidRPr="000E4520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Mean ± SEM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6CCCD6" w14:textId="77777777" w:rsidR="00752403" w:rsidRPr="000E4520" w:rsidRDefault="00752403" w:rsidP="004A2EB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>30.11 ± 0.54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1FB17EB" w14:textId="77777777" w:rsidR="00752403" w:rsidRPr="000E452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30.20 ± 0.36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D1549D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29.44 ± 0.91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A7AE06" w14:textId="77777777" w:rsidR="00752403" w:rsidRPr="000E452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8CC15B6" w14:textId="37E46D35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</w:t>
            </w:r>
            <w:r w:rsidR="00E35CB0"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99</w:t>
            </w:r>
          </w:p>
        </w:tc>
      </w:tr>
      <w:tr w:rsidR="00752403" w:rsidRPr="006D6AF4" w14:paraId="0BEB1EB7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E5FA1" w14:textId="77777777" w:rsidR="00752403" w:rsidRPr="00214F87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4F87">
              <w:rPr>
                <w:rFonts w:ascii="Times New Roman" w:hAnsi="Times New Roman" w:cs="Times New Roman"/>
                <w:sz w:val="20"/>
                <w:szCs w:val="20"/>
              </w:rPr>
              <w:t xml:space="preserve">BMI </w:t>
            </w:r>
            <w:r w:rsidRPr="00214F8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(kg/m2)</w:t>
            </w:r>
          </w:p>
          <w:p w14:paraId="7F975756" w14:textId="77777777" w:rsidR="00752403" w:rsidRPr="00214F87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14F8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Median [IQR]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FE72C1" w14:textId="77777777" w:rsidR="00752403" w:rsidRPr="00214F87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EE2B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28.20 [24.25 – 34.85]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B854157" w14:textId="77777777" w:rsidR="00752403" w:rsidRPr="00214F87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EE2B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27.00 [25.00 – 35.60]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285762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27.55 [25.00 – 35.60]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AD2DF5" w14:textId="77777777" w:rsidR="00752403" w:rsidRPr="00214F87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F87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EC8E44C" w14:textId="77777777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</w:tr>
      <w:tr w:rsidR="00752403" w:rsidRPr="006D6AF4" w14:paraId="539A29E7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6038F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Parity </w:t>
            </w: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no. (%)</w:t>
            </w: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C35DD1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0</w:t>
            </w:r>
          </w:p>
          <w:p w14:paraId="44F2DEBC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1</w:t>
            </w:r>
          </w:p>
          <w:p w14:paraId="3457BAE6" w14:textId="77777777" w:rsidR="00752403" w:rsidRPr="000E4520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≥2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A9D2E9" w14:textId="77777777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  <w:p w14:paraId="220D07D1" w14:textId="77777777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 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3.8</w:t>
            </w: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68F1A83A" w14:textId="70EC48E6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 (5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2.4</w:t>
            </w: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19CFA7F8" w14:textId="77777777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 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3.8</w:t>
            </w: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6B81FA" w14:textId="77777777" w:rsidR="00752403" w:rsidRPr="006D6AF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  <w:p w14:paraId="0D662618" w14:textId="33B58CBA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32 (75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.4</w:t>
            </w: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22D02B21" w14:textId="77777777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 (16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.3</w:t>
            </w: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  <w:p w14:paraId="2713649C" w14:textId="77777777" w:rsidR="00752403" w:rsidRPr="006D6AF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 (9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.3</w:t>
            </w: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07836C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  <w:p w14:paraId="71499C66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 (90.0%)</w:t>
            </w:r>
          </w:p>
          <w:p w14:paraId="3001F0EA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 (00.0%)</w:t>
            </w:r>
          </w:p>
          <w:p w14:paraId="5583FE39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 (10.0%)</w:t>
            </w:r>
          </w:p>
          <w:p w14:paraId="43BCB9E8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34D405" w14:textId="77777777" w:rsidR="00752403" w:rsidRPr="00D4444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444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7B69C62" w14:textId="77777777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0.0020</w:t>
            </w:r>
          </w:p>
        </w:tc>
      </w:tr>
      <w:tr w:rsidR="00752403" w:rsidRPr="006D6AF4" w14:paraId="3A875B7F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4655A3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SBP at Delivery </w:t>
            </w: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(mmHg)</w:t>
            </w:r>
          </w:p>
          <w:p w14:paraId="11503C70" w14:textId="77777777" w:rsidR="00752403" w:rsidRPr="000E4520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Median [IQR]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2B4F95" w14:textId="77777777" w:rsidR="00752403" w:rsidRPr="006A7979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6A797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120 [111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.0</w:t>
            </w:r>
            <w:r w:rsidRPr="006A797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.0</w:t>
            </w:r>
            <w:r w:rsidRPr="006A797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98D820" w14:textId="77777777" w:rsidR="00752403" w:rsidRPr="006A7979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6A797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170 [160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.0</w:t>
            </w:r>
            <w:r w:rsidRPr="006A797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– 185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.0</w:t>
            </w:r>
            <w:r w:rsidRPr="006A7979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A82B06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170 [153.8 – 182.5]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87787E" w14:textId="77777777" w:rsidR="00752403" w:rsidRPr="00720803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2080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6266897" w14:textId="77777777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</w:tr>
      <w:tr w:rsidR="00752403" w:rsidRPr="006D6AF4" w14:paraId="48F09C6D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5CDEDAD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DBP at Delivery </w:t>
            </w: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(mmHg)</w:t>
            </w:r>
          </w:p>
          <w:p w14:paraId="7823FE2E" w14:textId="77777777" w:rsidR="00752403" w:rsidRPr="000E4520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Median [IQR]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DB2020" w14:textId="77777777" w:rsidR="00752403" w:rsidRPr="0021563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5634">
              <w:rPr>
                <w:rFonts w:ascii="Times New Roman" w:hAnsi="Times New Roman" w:cs="Times New Roman"/>
                <w:sz w:val="20"/>
                <w:szCs w:val="20"/>
              </w:rPr>
              <w:t>70 [67.5 –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1563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6C3761" w14:textId="77777777" w:rsidR="00752403" w:rsidRPr="0021563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34">
              <w:rPr>
                <w:rFonts w:ascii="Times New Roman" w:hAnsi="Times New Roman" w:cs="Times New Roman"/>
                <w:sz w:val="20"/>
                <w:szCs w:val="20"/>
              </w:rPr>
              <w:t>100 [95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15634">
              <w:rPr>
                <w:rFonts w:ascii="Times New Roman" w:hAnsi="Times New Roman" w:cs="Times New Roman"/>
                <w:sz w:val="20"/>
                <w:szCs w:val="20"/>
              </w:rPr>
              <w:t xml:space="preserve"> – 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1563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E955037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3E0">
              <w:rPr>
                <w:rFonts w:ascii="Times New Roman" w:hAnsi="Times New Roman" w:cs="Times New Roman"/>
                <w:sz w:val="20"/>
                <w:szCs w:val="20"/>
              </w:rPr>
              <w:t>100 [93.7 – 108.8]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332EDC" w14:textId="77777777" w:rsidR="00752403" w:rsidRPr="00720803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2080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399A8E1" w14:textId="77777777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&lt;0.0001</w:t>
            </w:r>
          </w:p>
        </w:tc>
      </w:tr>
      <w:tr w:rsidR="00752403" w:rsidRPr="006D6AF4" w14:paraId="3D2E56D2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ADCF86" w14:textId="77777777" w:rsidR="00752403" w:rsidRPr="000E4520" w:rsidRDefault="00752403" w:rsidP="007F136B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Birthweight </w:t>
            </w: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(g)</w:t>
            </w:r>
          </w:p>
          <w:p w14:paraId="13FF1DED" w14:textId="77777777" w:rsidR="00752403" w:rsidRPr="000E4520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Median [IQR]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2BC332" w14:textId="77777777" w:rsidR="00752403" w:rsidRPr="0021563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1585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[1278 – 1943]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EC348C" w14:textId="77777777" w:rsidR="00752403" w:rsidRPr="0021563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[866.8 – 1479]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AA8C177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696 [594 – 1182]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12CD91" w14:textId="0FF31215" w:rsidR="00752403" w:rsidRPr="00720803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2080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7651DA0" w14:textId="77777777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0.0004</w:t>
            </w:r>
          </w:p>
        </w:tc>
      </w:tr>
      <w:tr w:rsidR="00752403" w:rsidRPr="006D6AF4" w14:paraId="33814361" w14:textId="77777777" w:rsidTr="00E21E7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5C58C02" w14:textId="77777777" w:rsidR="00752403" w:rsidRPr="000E4520" w:rsidRDefault="00752403" w:rsidP="007F1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E4520">
              <w:rPr>
                <w:rFonts w:ascii="Times New Roman" w:hAnsi="Times New Roman" w:cs="Times New Roman"/>
                <w:sz w:val="20"/>
                <w:szCs w:val="20"/>
              </w:rPr>
              <w:t xml:space="preserve">Male </w:t>
            </w:r>
            <w:r w:rsidRPr="000E452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no. (%)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698FAC5" w14:textId="77777777" w:rsidR="00752403" w:rsidRPr="0021563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 (52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.4</w:t>
            </w: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D953CC" w14:textId="77777777" w:rsidR="00752403" w:rsidRPr="00215634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23 (53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.5</w:t>
            </w:r>
            <w:r w:rsidRPr="00215634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70993E" w14:textId="77777777" w:rsidR="00752403" w:rsidRPr="00CB63E0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B63E0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 (40.0%)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B3BB16" w14:textId="354810A8" w:rsidR="00752403" w:rsidRPr="00720803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20803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11D137B" w14:textId="5D15E04B" w:rsidR="00752403" w:rsidRPr="00264B8C" w:rsidRDefault="00752403" w:rsidP="004A2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0.5</w:t>
            </w:r>
            <w:r w:rsidR="00C15ADD" w:rsidRPr="00264B8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</w:tr>
      <w:tr w:rsidR="00E21E78" w:rsidRPr="006D6AF4" w14:paraId="35A5E900" w14:textId="77777777" w:rsidTr="00E21E78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F4C51D" w14:textId="77777777" w:rsidR="00E21E78" w:rsidRDefault="00E21E78" w:rsidP="00E21E7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</w:p>
          <w:p w14:paraId="6C3AD6C7" w14:textId="77777777" w:rsidR="00E21E78" w:rsidRDefault="00E21E78" w:rsidP="00E21E7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Mode of birth</w:t>
            </w:r>
          </w:p>
          <w:p w14:paraId="284E8A0E" w14:textId="77777777" w:rsidR="00E21E78" w:rsidRPr="0041140B" w:rsidRDefault="00E21E78" w:rsidP="00E21E7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41140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Vaginal birth </w:t>
            </w:r>
          </w:p>
          <w:p w14:paraId="6812F501" w14:textId="77777777" w:rsidR="00E21E78" w:rsidRPr="0041140B" w:rsidRDefault="00E21E78" w:rsidP="00E21E7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41140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Instrumental delivery</w:t>
            </w:r>
          </w:p>
          <w:p w14:paraId="3A4E10DD" w14:textId="77777777" w:rsidR="00E21E78" w:rsidRPr="0041140B" w:rsidRDefault="00E21E78" w:rsidP="00E21E7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41140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Caesarean section</w:t>
            </w:r>
          </w:p>
          <w:p w14:paraId="0E09D3AC" w14:textId="77777777" w:rsidR="00E21E78" w:rsidRPr="000E4520" w:rsidRDefault="00E21E78" w:rsidP="00E2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FE9BE88" w14:textId="77777777" w:rsidR="00E21E78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253F55DA" w14:textId="0E322429" w:rsidR="00E21E78" w:rsidRDefault="00DF12C7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</w:t>
            </w:r>
            <w:r w:rsidR="007930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7930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="0079303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21 (100%)</w:t>
            </w:r>
          </w:p>
          <w:p w14:paraId="2A0A2E60" w14:textId="535E9810" w:rsidR="00E21E78" w:rsidRPr="00215634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A1D7E3" w14:textId="034F5DA2" w:rsidR="00E21E78" w:rsidRPr="00FD6D52" w:rsidRDefault="00E21E78" w:rsidP="00FD6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5673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FD6D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="00FD6D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 (0%)</w:t>
            </w:r>
            <w:r w:rsidR="00FD6D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FD6D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43</w:t>
            </w:r>
            <w:r w:rsidR="00FD6D5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(100%)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E41673" w14:textId="433F61CF" w:rsidR="00E21E78" w:rsidRPr="004512C7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4C62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 w:rsidR="004C62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 (0%)</w:t>
            </w:r>
            <w:r w:rsidR="004C62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4C62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10</w:t>
            </w:r>
            <w:r w:rsidR="004C62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(100%)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3E24B4" w14:textId="3EFC44B5" w:rsidR="00E21E78" w:rsidRPr="008A0E64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8A0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8A0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8A0E64" w:rsidRPr="008A0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-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212C895" w14:textId="560DE8A4" w:rsidR="00E21E78" w:rsidRPr="008A0E64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8A0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8A0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8A0E64" w:rsidRPr="008A0E6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-</w:t>
            </w:r>
          </w:p>
        </w:tc>
      </w:tr>
      <w:tr w:rsidR="00E21E78" w:rsidRPr="006D6AF4" w14:paraId="4E4A28BE" w14:textId="77777777" w:rsidTr="004A2EB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591CF73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Birthweight centile 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(%)</w:t>
            </w:r>
          </w:p>
          <w:p w14:paraId="35D03F2D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&lt;3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rd</w:t>
            </w:r>
          </w:p>
          <w:p w14:paraId="1114775E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3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rd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-10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</w:p>
          <w:p w14:paraId="593418B4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11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-25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3EA49D23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26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-50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  <w:p w14:paraId="4C2D2932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51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st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-75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</w:p>
          <w:p w14:paraId="7B924910" w14:textId="77777777" w:rsidR="00E21E78" w:rsidRPr="00C835F2" w:rsidRDefault="00E21E78" w:rsidP="00E21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76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-97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</w:p>
          <w:p w14:paraId="3D0D3F7F" w14:textId="3609EC37" w:rsidR="00E21E78" w:rsidRPr="000E4520" w:rsidRDefault="00E21E78" w:rsidP="00E2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>&gt;97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  <w:vertAlign w:val="superscript"/>
              </w:rPr>
              <w:t>th</w:t>
            </w:r>
            <w:r w:rsidRPr="00C835F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6858522" w14:textId="709BC15F" w:rsidR="00E21E78" w:rsidRPr="00C835F2" w:rsidRDefault="008848AF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2 (</w:t>
            </w:r>
            <w:r w:rsidR="00876EB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9.52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 (</w:t>
            </w:r>
            <w:r w:rsidR="00EE2D0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19.05</w:t>
            </w:r>
            <w:r w:rsid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  <w:r w:rsid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6 (</w:t>
            </w:r>
            <w:r w:rsidR="003E64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28.57</w:t>
            </w:r>
            <w:r w:rsid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  <w:r w:rsid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8 (</w:t>
            </w:r>
            <w:r w:rsidR="003E640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38.10</w:t>
            </w:r>
            <w:r w:rsid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  <w:p w14:paraId="4049BCBC" w14:textId="610E8C83" w:rsidR="00E21E78" w:rsidRPr="00215634" w:rsidRDefault="00777B6C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1 (</w:t>
            </w:r>
            <w:r w:rsidR="00F7749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4.76</w:t>
            </w:r>
            <w:r w:rsidRPr="00777B6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27FF9F" w14:textId="77777777" w:rsidR="00E21E78" w:rsidRPr="00C835F2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31865F4A" w14:textId="77777777" w:rsidR="00E21E78" w:rsidRPr="00C835F2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67DA4AB7" w14:textId="20612C2F" w:rsidR="00FD7296" w:rsidRPr="00215634" w:rsidRDefault="009E7ADF" w:rsidP="00FD72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D72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</w:t>
            </w:r>
            <w:r w:rsidR="00FD72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8C5F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9.30%)</w:t>
            </w:r>
            <w:r w:rsidRPr="00FD72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FD7296" w:rsidRPr="00FD72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6</w:t>
            </w:r>
            <w:r w:rsidR="008C5F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(13.95%)</w:t>
            </w:r>
            <w:r w:rsidR="00FD7296" w:rsidRPr="00FD729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13</w:t>
            </w:r>
            <w:r w:rsidR="008C5F4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DE7A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30.</w:t>
            </w:r>
            <w:r w:rsidR="00DE7A11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23%)</w:t>
            </w:r>
            <w:r w:rsidR="00FD7296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14</w:t>
            </w:r>
            <w:r w:rsidR="00DE7A11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(32.5</w:t>
            </w:r>
            <w:r w:rsidR="00262A5F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6</w:t>
            </w:r>
            <w:r w:rsidR="00DE7A11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  <w:r w:rsidR="00FD7296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4</w:t>
            </w:r>
            <w:r w:rsidR="00DE7A11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</w:t>
            </w:r>
            <w:r w:rsidR="008D5A43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9.30%)</w:t>
            </w:r>
            <w:r w:rsidR="00FD7296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2</w:t>
            </w:r>
            <w:r w:rsidR="008D5A43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(4.6</w:t>
            </w:r>
            <w:r w:rsidR="00262A5F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6</w:t>
            </w:r>
            <w:r w:rsidR="008D5A43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%)</w:t>
            </w:r>
            <w:r w:rsidR="00FD7296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0</w:t>
            </w:r>
            <w:r w:rsidR="00FC2D11" w:rsidRPr="00FC2D1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E07C11D" w14:textId="77777777" w:rsidR="00E21E78" w:rsidRPr="00C835F2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5A8840C3" w14:textId="77777777" w:rsidR="00E21E78" w:rsidRPr="00C835F2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</w:p>
          <w:p w14:paraId="3C714731" w14:textId="5A3B1CFA" w:rsidR="00E21E78" w:rsidRPr="004512C7" w:rsidRDefault="00DB4797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4</w:t>
            </w:r>
            <w:r w:rsidR="00B71EF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(40%)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  <w:t>6</w:t>
            </w:r>
            <w:r w:rsidR="00C44C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 xml:space="preserve"> (60%)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C44C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C44C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C44C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C44C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C44C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0 (0%)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4EE2D" w14:textId="43B50441" w:rsidR="00E21E78" w:rsidRPr="00720803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2B1180" w:rsidRPr="00AE441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&lt;0.0001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22A35" w14:textId="7DD82CE0" w:rsidR="00E21E78" w:rsidRPr="004512C7" w:rsidRDefault="00E21E78" w:rsidP="00E2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</w:pP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  <w:r w:rsidR="00AE441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t>&lt;0.0001</w:t>
            </w:r>
            <w:r w:rsidRPr="00C835F2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AU"/>
              </w:rPr>
              <w:br/>
            </w:r>
          </w:p>
        </w:tc>
      </w:tr>
    </w:tbl>
    <w:p w14:paraId="3FF6D4B2" w14:textId="2B27C875" w:rsidR="00F7785F" w:rsidRPr="00712E24" w:rsidRDefault="00F7785F" w:rsidP="00323C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</w:p>
    <w:sectPr w:rsidR="00F7785F" w:rsidRPr="00712E24" w:rsidSect="00752403">
      <w:pgSz w:w="11906" w:h="16838"/>
      <w:pgMar w:top="284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26AB7"/>
    <w:multiLevelType w:val="hybridMultilevel"/>
    <w:tmpl w:val="62DC1DAC"/>
    <w:lvl w:ilvl="0" w:tplc="080E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22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03"/>
    <w:rsid w:val="000134E3"/>
    <w:rsid w:val="0002650B"/>
    <w:rsid w:val="00070F92"/>
    <w:rsid w:val="00071534"/>
    <w:rsid w:val="00080DBA"/>
    <w:rsid w:val="000B6AFF"/>
    <w:rsid w:val="000D761F"/>
    <w:rsid w:val="000E4283"/>
    <w:rsid w:val="000F05F0"/>
    <w:rsid w:val="00117123"/>
    <w:rsid w:val="0013179F"/>
    <w:rsid w:val="00142846"/>
    <w:rsid w:val="001609C6"/>
    <w:rsid w:val="00183E84"/>
    <w:rsid w:val="00184131"/>
    <w:rsid w:val="001B279F"/>
    <w:rsid w:val="002142B3"/>
    <w:rsid w:val="00224265"/>
    <w:rsid w:val="00250B73"/>
    <w:rsid w:val="0025367F"/>
    <w:rsid w:val="00262A5F"/>
    <w:rsid w:val="00264B8C"/>
    <w:rsid w:val="00267244"/>
    <w:rsid w:val="002B1180"/>
    <w:rsid w:val="002C2CA3"/>
    <w:rsid w:val="002D3B41"/>
    <w:rsid w:val="002F18D3"/>
    <w:rsid w:val="00323C68"/>
    <w:rsid w:val="003328F8"/>
    <w:rsid w:val="00370D1D"/>
    <w:rsid w:val="00377F3B"/>
    <w:rsid w:val="00384079"/>
    <w:rsid w:val="003908D3"/>
    <w:rsid w:val="003B5F4E"/>
    <w:rsid w:val="003E640A"/>
    <w:rsid w:val="0041140B"/>
    <w:rsid w:val="00414299"/>
    <w:rsid w:val="00433F88"/>
    <w:rsid w:val="004473C2"/>
    <w:rsid w:val="004512C7"/>
    <w:rsid w:val="0049790C"/>
    <w:rsid w:val="004A2EBA"/>
    <w:rsid w:val="004C62BF"/>
    <w:rsid w:val="004D7449"/>
    <w:rsid w:val="005002FF"/>
    <w:rsid w:val="00504D08"/>
    <w:rsid w:val="00521A6A"/>
    <w:rsid w:val="00534CC4"/>
    <w:rsid w:val="00551687"/>
    <w:rsid w:val="00567367"/>
    <w:rsid w:val="005974D5"/>
    <w:rsid w:val="00597AE2"/>
    <w:rsid w:val="005A58E6"/>
    <w:rsid w:val="005C0BDD"/>
    <w:rsid w:val="005D20D1"/>
    <w:rsid w:val="005F3258"/>
    <w:rsid w:val="005F791F"/>
    <w:rsid w:val="00611DDC"/>
    <w:rsid w:val="006138A4"/>
    <w:rsid w:val="0063363C"/>
    <w:rsid w:val="006468C5"/>
    <w:rsid w:val="00661AE0"/>
    <w:rsid w:val="00676AFF"/>
    <w:rsid w:val="006C4BBC"/>
    <w:rsid w:val="006E281C"/>
    <w:rsid w:val="006F68A8"/>
    <w:rsid w:val="007121D9"/>
    <w:rsid w:val="00712E24"/>
    <w:rsid w:val="0072615C"/>
    <w:rsid w:val="00740EC3"/>
    <w:rsid w:val="00746887"/>
    <w:rsid w:val="007477BA"/>
    <w:rsid w:val="00752403"/>
    <w:rsid w:val="007608C1"/>
    <w:rsid w:val="00764747"/>
    <w:rsid w:val="00777B6C"/>
    <w:rsid w:val="00793038"/>
    <w:rsid w:val="007A6148"/>
    <w:rsid w:val="007A7023"/>
    <w:rsid w:val="007B3091"/>
    <w:rsid w:val="007C4E72"/>
    <w:rsid w:val="00831A16"/>
    <w:rsid w:val="00841912"/>
    <w:rsid w:val="0086002E"/>
    <w:rsid w:val="00862BDE"/>
    <w:rsid w:val="00872F38"/>
    <w:rsid w:val="00876A63"/>
    <w:rsid w:val="00876EBF"/>
    <w:rsid w:val="008848AF"/>
    <w:rsid w:val="008864DD"/>
    <w:rsid w:val="008A0E64"/>
    <w:rsid w:val="008A2220"/>
    <w:rsid w:val="008C5F4A"/>
    <w:rsid w:val="008D5A43"/>
    <w:rsid w:val="0090174D"/>
    <w:rsid w:val="00920428"/>
    <w:rsid w:val="00996548"/>
    <w:rsid w:val="009A70C2"/>
    <w:rsid w:val="009C596D"/>
    <w:rsid w:val="009C6DEE"/>
    <w:rsid w:val="009E7ADF"/>
    <w:rsid w:val="00A13932"/>
    <w:rsid w:val="00A23F2D"/>
    <w:rsid w:val="00A54308"/>
    <w:rsid w:val="00A740F3"/>
    <w:rsid w:val="00A94F7C"/>
    <w:rsid w:val="00AA1191"/>
    <w:rsid w:val="00AA5807"/>
    <w:rsid w:val="00AC6C52"/>
    <w:rsid w:val="00AD3334"/>
    <w:rsid w:val="00AE4415"/>
    <w:rsid w:val="00B71EF1"/>
    <w:rsid w:val="00BE0301"/>
    <w:rsid w:val="00C11EB0"/>
    <w:rsid w:val="00C15ADD"/>
    <w:rsid w:val="00C44CEA"/>
    <w:rsid w:val="00C6506E"/>
    <w:rsid w:val="00C835F2"/>
    <w:rsid w:val="00C91945"/>
    <w:rsid w:val="00CA6F3D"/>
    <w:rsid w:val="00CB63E0"/>
    <w:rsid w:val="00CF27F7"/>
    <w:rsid w:val="00D14E9E"/>
    <w:rsid w:val="00D32A67"/>
    <w:rsid w:val="00D63A4B"/>
    <w:rsid w:val="00D73803"/>
    <w:rsid w:val="00D842F8"/>
    <w:rsid w:val="00DB4797"/>
    <w:rsid w:val="00DE1506"/>
    <w:rsid w:val="00DE795B"/>
    <w:rsid w:val="00DE7A11"/>
    <w:rsid w:val="00DF12C7"/>
    <w:rsid w:val="00DF25B7"/>
    <w:rsid w:val="00E03FF3"/>
    <w:rsid w:val="00E10707"/>
    <w:rsid w:val="00E151B0"/>
    <w:rsid w:val="00E15442"/>
    <w:rsid w:val="00E21E78"/>
    <w:rsid w:val="00E35CB0"/>
    <w:rsid w:val="00E36846"/>
    <w:rsid w:val="00E40A25"/>
    <w:rsid w:val="00E63832"/>
    <w:rsid w:val="00E63DB2"/>
    <w:rsid w:val="00E85DE1"/>
    <w:rsid w:val="00EB1CF9"/>
    <w:rsid w:val="00EC2475"/>
    <w:rsid w:val="00EC2831"/>
    <w:rsid w:val="00EE2D03"/>
    <w:rsid w:val="00EE2D2E"/>
    <w:rsid w:val="00F237B6"/>
    <w:rsid w:val="00F3221C"/>
    <w:rsid w:val="00F33020"/>
    <w:rsid w:val="00F52244"/>
    <w:rsid w:val="00F552FD"/>
    <w:rsid w:val="00F6329F"/>
    <w:rsid w:val="00F667E6"/>
    <w:rsid w:val="00F67E09"/>
    <w:rsid w:val="00F7749B"/>
    <w:rsid w:val="00F7785F"/>
    <w:rsid w:val="00F8535D"/>
    <w:rsid w:val="00F8796E"/>
    <w:rsid w:val="00F97311"/>
    <w:rsid w:val="00FC0511"/>
    <w:rsid w:val="00FC2D11"/>
    <w:rsid w:val="00FC6394"/>
    <w:rsid w:val="00FD02F9"/>
    <w:rsid w:val="00FD6D52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0211"/>
  <w15:chartTrackingRefBased/>
  <w15:docId w15:val="{277A685C-9F50-488C-A13E-0FEA78C2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4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75240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13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E0301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6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39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394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73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Masci</dc:creator>
  <cp:keywords/>
  <dc:description/>
  <cp:lastModifiedBy>Lucy Bartho</cp:lastModifiedBy>
  <cp:revision>96</cp:revision>
  <dcterms:created xsi:type="dcterms:W3CDTF">2024-08-08T02:27:00Z</dcterms:created>
  <dcterms:modified xsi:type="dcterms:W3CDTF">2024-08-09T02:39:00Z</dcterms:modified>
</cp:coreProperties>
</file>